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43B" w14:textId="19384E05" w:rsidR="00F545E7" w:rsidRPr="00F545E7" w:rsidRDefault="00F545E7" w:rsidP="00F545E7">
      <w:pPr>
        <w:pStyle w:val="Standard"/>
        <w:tabs>
          <w:tab w:val="right" w:pos="4111"/>
        </w:tabs>
        <w:rPr>
          <w:rFonts w:ascii="Cambria" w:hAnsi="Cambria"/>
          <w:b/>
          <w:bCs/>
          <w:sz w:val="20"/>
        </w:rPr>
      </w:pPr>
      <w:bookmarkStart w:id="0" w:name="_980057611"/>
    </w:p>
    <w:p w14:paraId="7262397D" w14:textId="0019FE99" w:rsidR="00F545E7" w:rsidRPr="00F545E7" w:rsidRDefault="00F545E7" w:rsidP="00F545E7">
      <w:pPr>
        <w:pStyle w:val="Standard"/>
        <w:ind w:left="4248" w:firstLine="708"/>
        <w:rPr>
          <w:rFonts w:ascii="Cambria" w:hAnsi="Cambria"/>
          <w:b/>
          <w:bCs/>
          <w:i/>
          <w:iCs/>
          <w:sz w:val="10"/>
          <w:szCs w:val="10"/>
        </w:rPr>
      </w:pPr>
    </w:p>
    <w:p w14:paraId="012919F4" w14:textId="0048D5AE" w:rsidR="00270764" w:rsidRDefault="00B9100D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A2D71" wp14:editId="5D71C026">
            <wp:simplePos x="0" y="0"/>
            <wp:positionH relativeFrom="column">
              <wp:posOffset>680867</wp:posOffset>
            </wp:positionH>
            <wp:positionV relativeFrom="paragraph">
              <wp:posOffset>43180</wp:posOffset>
            </wp:positionV>
            <wp:extent cx="2453005" cy="3679825"/>
            <wp:effectExtent l="241300" t="241300" r="239395" b="244475"/>
            <wp:wrapSquare wrapText="bothSides"/>
            <wp:docPr id="306294391" name="Obraz 12" descr="Zbawienie z Eucharystią i Jez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awienie z Eucharystią i Jezu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2">
                          <a:alpha val="16866"/>
                        </a:schemeClr>
                      </a:glow>
                      <a:softEdge rad="9293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64" w:rsidRPr="00270764">
        <w:rPr>
          <w:rFonts w:ascii="Cambria" w:hAnsi="Cambria"/>
          <w:color w:val="77206D" w:themeColor="accent5" w:themeShade="BF"/>
          <w:sz w:val="28"/>
          <w:szCs w:val="28"/>
        </w:rPr>
        <w:t>„</w:t>
      </w:r>
      <w:r w:rsidR="00270764"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Świętą i zbawienną rzeczą jest</w:t>
      </w:r>
    </w:p>
    <w:p w14:paraId="33467CB8" w14:textId="7FFE7216" w:rsidR="00270764" w:rsidRDefault="00270764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modlić się za zmarłych,</w:t>
      </w:r>
    </w:p>
    <w:p w14:paraId="5DFDF515" w14:textId="575061CD" w:rsidR="00F545E7" w:rsidRPr="007D6E02" w:rsidRDefault="00270764" w:rsidP="00270764">
      <w:pPr>
        <w:pStyle w:val="Standard"/>
        <w:ind w:left="5664" w:firstLine="708"/>
        <w:rPr>
          <w:rFonts w:ascii="Cambria" w:hAnsi="Cambria"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aby byli od grzechów uwolnieni”</w:t>
      </w:r>
    </w:p>
    <w:bookmarkEnd w:id="0"/>
    <w:p w14:paraId="1A070429" w14:textId="232F59C3" w:rsidR="00F545E7" w:rsidRPr="00270764" w:rsidRDefault="00270764" w:rsidP="00270764">
      <w:pPr>
        <w:pStyle w:val="Standard"/>
        <w:ind w:left="8496"/>
        <w:rPr>
          <w:rFonts w:ascii="Cambria" w:hAnsi="Cambria"/>
          <w:color w:val="77206D" w:themeColor="accent5" w:themeShade="BF"/>
          <w:sz w:val="28"/>
          <w:szCs w:val="28"/>
        </w:rPr>
      </w:pPr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2 </w:t>
      </w:r>
      <w:proofErr w:type="spellStart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>Mch</w:t>
      </w:r>
      <w:proofErr w:type="spellEnd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 12, 46</w:t>
      </w:r>
    </w:p>
    <w:p w14:paraId="31F1BE8F" w14:textId="3609C3FB" w:rsidR="00F545E7" w:rsidRPr="00A46DFF" w:rsidRDefault="00F545E7" w:rsidP="00F545E7">
      <w:pPr>
        <w:pStyle w:val="Standard"/>
        <w:tabs>
          <w:tab w:val="right" w:pos="4111"/>
        </w:tabs>
        <w:ind w:left="5664"/>
        <w:jc w:val="center"/>
        <w:rPr>
          <w:rFonts w:ascii="Cambria" w:hAnsi="Cambria"/>
          <w:b/>
          <w:bCs/>
          <w:sz w:val="40"/>
          <w:szCs w:val="40"/>
        </w:rPr>
      </w:pPr>
    </w:p>
    <w:p w14:paraId="359F9AC5" w14:textId="11ED4AB3" w:rsidR="00F545E7" w:rsidRDefault="00567A71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 w:rsidRPr="001D4E48">
        <w:rPr>
          <w:rFonts w:ascii="Cambria" w:hAnsi="Cambria"/>
          <w:b/>
          <w:bCs/>
          <w:sz w:val="52"/>
          <w:szCs w:val="52"/>
        </w:rPr>
        <w:t>MSZE ŚWIĘTE</w:t>
      </w:r>
    </w:p>
    <w:p w14:paraId="215D1A80" w14:textId="645FA468" w:rsidR="00F545E7" w:rsidRDefault="00F545E7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za duszę</w:t>
      </w:r>
    </w:p>
    <w:p w14:paraId="0C86FF2E" w14:textId="3D061F36" w:rsidR="00F545E7" w:rsidRPr="00F545E7" w:rsidRDefault="00B9100D" w:rsidP="00EA0C46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60"/>
          <w:szCs w:val="60"/>
        </w:rPr>
      </w:pPr>
      <w:r>
        <w:fldChar w:fldCharType="begin"/>
      </w:r>
      <w:r>
        <w:instrText xml:space="preserve"> INCLUDEPICTURE "/Users/piotrraczka/Library/Group Containers/UBF8T346G9.ms/WebArchiveCopyPasteTempFiles/com.microsoft.Word/content?id=file_0000000054a071fd9fdb8933fb2638c4&amp;ts=493141&amp;p=fs&amp;cid=1&amp;sig=4b93521cce03f46526ef2f05cd53e4b9d83024eb1aa41b10d93bbc586564ff9d&amp;v=0" \* MERGEFORMATINET </w:instrText>
      </w:r>
      <w:r>
        <w:fldChar w:fldCharType="separate"/>
      </w:r>
      <w:r>
        <w:fldChar w:fldCharType="end"/>
      </w:r>
      <w:r w:rsidR="00F545E7" w:rsidRPr="00F545E7">
        <w:rPr>
          <w:rFonts w:ascii="Cambria" w:hAnsi="Cambria"/>
          <w:b/>
          <w:bCs/>
          <w:sz w:val="60"/>
          <w:szCs w:val="60"/>
        </w:rPr>
        <w:t xml:space="preserve">śp. </w:t>
      </w:r>
      <w:r w:rsidR="00A97860">
        <w:rPr>
          <w:rFonts w:ascii="Cambria" w:hAnsi="Cambria"/>
          <w:b/>
          <w:bCs/>
          <w:sz w:val="60"/>
          <w:szCs w:val="60"/>
        </w:rPr>
        <w:t>Stanisław</w:t>
      </w:r>
      <w:r w:rsidR="001C4BF1">
        <w:rPr>
          <w:rFonts w:ascii="Cambria" w:hAnsi="Cambria"/>
          <w:b/>
          <w:bCs/>
          <w:sz w:val="60"/>
          <w:szCs w:val="60"/>
        </w:rPr>
        <w:t xml:space="preserve">y </w:t>
      </w:r>
      <w:r w:rsidR="00A97860">
        <w:rPr>
          <w:rFonts w:ascii="Cambria" w:hAnsi="Cambria"/>
          <w:b/>
          <w:bCs/>
          <w:sz w:val="60"/>
          <w:szCs w:val="60"/>
        </w:rPr>
        <w:t>Pięciak</w:t>
      </w:r>
    </w:p>
    <w:p w14:paraId="4DFDA62F" w14:textId="19D2D738" w:rsidR="009E6B7C" w:rsidRDefault="009E6B7C">
      <w:pPr>
        <w:pStyle w:val="Standard"/>
      </w:pPr>
    </w:p>
    <w:p w14:paraId="16DD419A" w14:textId="27B38F0C" w:rsidR="009E6B7C" w:rsidRDefault="009E6B7C" w:rsidP="00F545E7">
      <w:pPr>
        <w:pStyle w:val="Standard"/>
        <w:jc w:val="center"/>
      </w:pPr>
    </w:p>
    <w:p w14:paraId="3618B060" w14:textId="621FCC50" w:rsidR="001B7FD9" w:rsidRDefault="001B7FD9">
      <w:pPr>
        <w:pStyle w:val="Standard"/>
      </w:pPr>
    </w:p>
    <w:p w14:paraId="412A7355" w14:textId="15E4A262" w:rsidR="009E6B7C" w:rsidRDefault="009E6B7C">
      <w:pPr>
        <w:pStyle w:val="Standard"/>
      </w:pPr>
    </w:p>
    <w:p w14:paraId="14975B2C" w14:textId="3A7E5382" w:rsidR="009E6B7C" w:rsidRDefault="009E6B7C">
      <w:pPr>
        <w:pStyle w:val="Standard"/>
      </w:pPr>
    </w:p>
    <w:p w14:paraId="1CEA81E7" w14:textId="377E5AFB" w:rsidR="008734CC" w:rsidRDefault="008734CC" w:rsidP="00A46DFF">
      <w:pPr>
        <w:pStyle w:val="Standard"/>
        <w:rPr>
          <w:rFonts w:ascii="Cambria" w:hAnsi="Cambria"/>
          <w:sz w:val="28"/>
          <w:szCs w:val="28"/>
        </w:rPr>
      </w:pPr>
    </w:p>
    <w:p w14:paraId="11D61ECF" w14:textId="77777777" w:rsidR="00B9100D" w:rsidRDefault="00B9100D" w:rsidP="00A46DFF">
      <w:pPr>
        <w:pStyle w:val="Standard"/>
        <w:ind w:left="992"/>
        <w:rPr>
          <w:rFonts w:ascii="Cambria" w:hAnsi="Cambria"/>
          <w:b/>
          <w:bCs/>
          <w:sz w:val="28"/>
          <w:szCs w:val="28"/>
        </w:rPr>
      </w:pPr>
    </w:p>
    <w:p w14:paraId="26226080" w14:textId="10AF75E6" w:rsidR="00A46DFF" w:rsidRDefault="00A46DFF" w:rsidP="008557EC">
      <w:pPr>
        <w:pStyle w:val="Standard"/>
        <w:ind w:left="992" w:firstLine="360"/>
        <w:rPr>
          <w:rFonts w:ascii="Cambria" w:hAnsi="Cambria"/>
          <w:b/>
          <w:bCs/>
          <w:sz w:val="28"/>
          <w:szCs w:val="28"/>
        </w:rPr>
      </w:pPr>
      <w:r w:rsidRPr="00A46DFF">
        <w:rPr>
          <w:rFonts w:ascii="Cambria" w:hAnsi="Cambria"/>
          <w:b/>
          <w:bCs/>
          <w:sz w:val="28"/>
          <w:szCs w:val="28"/>
        </w:rPr>
        <w:t>Msze Święte odprawiane w parafii pw. Matki Bożej Królowej Polski w</w:t>
      </w:r>
      <w:r>
        <w:rPr>
          <w:rFonts w:ascii="Cambria" w:hAnsi="Cambria"/>
          <w:b/>
          <w:bCs/>
          <w:sz w:val="28"/>
          <w:szCs w:val="28"/>
        </w:rPr>
        <w:t> </w:t>
      </w:r>
      <w:r w:rsidRPr="00A46DFF">
        <w:rPr>
          <w:rFonts w:ascii="Cambria" w:hAnsi="Cambria"/>
          <w:b/>
          <w:bCs/>
          <w:sz w:val="28"/>
          <w:szCs w:val="28"/>
        </w:rPr>
        <w:t>Krośnie-Polance:</w:t>
      </w:r>
    </w:p>
    <w:p w14:paraId="01480734" w14:textId="37C462A3" w:rsidR="008F3B83" w:rsidRDefault="00A97860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31</w:t>
      </w:r>
      <w:r w:rsidR="008F3B8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sierpnia</w:t>
      </w:r>
      <w:r w:rsidR="008F3B83">
        <w:rPr>
          <w:rFonts w:ascii="Cambria" w:hAnsi="Cambria"/>
          <w:sz w:val="28"/>
          <w:szCs w:val="28"/>
        </w:rPr>
        <w:t xml:space="preserve"> 2026r. o godz. 7:00 od </w:t>
      </w:r>
      <w:r>
        <w:rPr>
          <w:rFonts w:ascii="Cambria" w:hAnsi="Cambria"/>
          <w:sz w:val="28"/>
          <w:szCs w:val="28"/>
        </w:rPr>
        <w:t>rodziny Lasek-Pękała</w:t>
      </w:r>
    </w:p>
    <w:p w14:paraId="4348F6B6" w14:textId="6EF21363" w:rsidR="008F3B83" w:rsidRDefault="008F3B83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 września 2026r. o godz. 7:00 od </w:t>
      </w:r>
      <w:r w:rsidR="00A97860">
        <w:rPr>
          <w:rFonts w:ascii="Cambria" w:hAnsi="Cambria"/>
          <w:sz w:val="28"/>
          <w:szCs w:val="28"/>
        </w:rPr>
        <w:t>syna z żoną i dziećmi</w:t>
      </w:r>
    </w:p>
    <w:p w14:paraId="24D09110" w14:textId="03D84022" w:rsidR="00A46DFF" w:rsidRPr="00A46DFF" w:rsidRDefault="00A46DFF" w:rsidP="00A46DFF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A46DFF">
        <w:rPr>
          <w:rFonts w:ascii="Cambria" w:hAnsi="Cambria"/>
          <w:sz w:val="28"/>
          <w:szCs w:val="28"/>
        </w:rPr>
        <w:t xml:space="preserve">2 września 2026r. o godz. </w:t>
      </w:r>
      <w:r w:rsidR="00A97860">
        <w:rPr>
          <w:rFonts w:ascii="Cambria" w:hAnsi="Cambria"/>
          <w:sz w:val="28"/>
          <w:szCs w:val="28"/>
        </w:rPr>
        <w:t>7</w:t>
      </w:r>
      <w:r w:rsidRPr="00A46DFF">
        <w:rPr>
          <w:rFonts w:ascii="Cambria" w:hAnsi="Cambria"/>
          <w:sz w:val="28"/>
          <w:szCs w:val="28"/>
        </w:rPr>
        <w:t xml:space="preserve">:00 od </w:t>
      </w:r>
      <w:r w:rsidR="00A97860">
        <w:rPr>
          <w:rFonts w:ascii="Cambria" w:hAnsi="Cambria"/>
          <w:sz w:val="28"/>
          <w:szCs w:val="28"/>
        </w:rPr>
        <w:t>córki z mężem i synem</w:t>
      </w:r>
    </w:p>
    <w:p w14:paraId="747EBA32" w14:textId="36CA17A8" w:rsidR="00A46DFF" w:rsidRDefault="00A97860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 </w:t>
      </w:r>
      <w:r w:rsidR="00A46DFF">
        <w:rPr>
          <w:rFonts w:ascii="Cambria" w:hAnsi="Cambria"/>
          <w:sz w:val="28"/>
          <w:szCs w:val="28"/>
        </w:rPr>
        <w:t xml:space="preserve">września 2026r. o godz. 18:00 od </w:t>
      </w:r>
      <w:r>
        <w:rPr>
          <w:rFonts w:ascii="Cambria" w:hAnsi="Cambria"/>
          <w:sz w:val="28"/>
          <w:szCs w:val="28"/>
        </w:rPr>
        <w:t>Joanny i Marka Froń</w:t>
      </w:r>
    </w:p>
    <w:p w14:paraId="47E46086" w14:textId="405E8F25" w:rsidR="00F46CB0" w:rsidRDefault="00A97860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4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41660C">
        <w:rPr>
          <w:rFonts w:ascii="Cambria" w:hAnsi="Cambria"/>
          <w:bCs/>
          <w:sz w:val="28"/>
          <w:szCs w:val="28"/>
        </w:rPr>
        <w:t>września</w:t>
      </w:r>
      <w:r w:rsidR="00F46CB0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>chrześniaka Kazimierza z rodziną</w:t>
      </w:r>
    </w:p>
    <w:p w14:paraId="0F05FF4D" w14:textId="00DCAC28" w:rsidR="00F46CB0" w:rsidRDefault="00A97860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5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41660C">
        <w:rPr>
          <w:rFonts w:ascii="Cambria" w:hAnsi="Cambria"/>
          <w:bCs/>
          <w:sz w:val="28"/>
          <w:szCs w:val="28"/>
        </w:rPr>
        <w:t>września</w:t>
      </w:r>
      <w:r w:rsidR="00F46CB0">
        <w:rPr>
          <w:rFonts w:ascii="Cambria" w:hAnsi="Cambria"/>
          <w:bCs/>
          <w:sz w:val="28"/>
          <w:szCs w:val="28"/>
        </w:rPr>
        <w:t xml:space="preserve"> 2026r. o godz. </w:t>
      </w:r>
      <w:r w:rsidR="0041660C">
        <w:rPr>
          <w:rFonts w:ascii="Cambria" w:hAnsi="Cambria"/>
          <w:bCs/>
          <w:sz w:val="28"/>
          <w:szCs w:val="28"/>
        </w:rPr>
        <w:t>7</w:t>
      </w:r>
      <w:r w:rsidR="00F46CB0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uczestników pogrzebu</w:t>
      </w:r>
    </w:p>
    <w:p w14:paraId="58BEFC8E" w14:textId="3C3167F6" w:rsidR="00F46CB0" w:rsidRDefault="00A97860" w:rsidP="00F46CB0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7</w:t>
      </w:r>
      <w:r w:rsidR="00F46CB0">
        <w:rPr>
          <w:rFonts w:ascii="Cambria" w:hAnsi="Cambria"/>
          <w:bCs/>
          <w:sz w:val="28"/>
          <w:szCs w:val="28"/>
        </w:rPr>
        <w:t xml:space="preserve"> </w:t>
      </w:r>
      <w:r w:rsidR="0041660C">
        <w:rPr>
          <w:rFonts w:ascii="Cambria" w:hAnsi="Cambria"/>
          <w:bCs/>
          <w:sz w:val="28"/>
          <w:szCs w:val="28"/>
        </w:rPr>
        <w:t>września</w:t>
      </w:r>
      <w:r w:rsidR="00F46CB0">
        <w:rPr>
          <w:rFonts w:ascii="Cambria" w:hAnsi="Cambria"/>
          <w:bCs/>
          <w:sz w:val="28"/>
          <w:szCs w:val="28"/>
        </w:rPr>
        <w:t xml:space="preserve"> 2026r. o godz. 7:00 od </w:t>
      </w:r>
      <w:r>
        <w:rPr>
          <w:rFonts w:ascii="Cambria" w:hAnsi="Cambria"/>
          <w:bCs/>
          <w:sz w:val="28"/>
          <w:szCs w:val="28"/>
        </w:rPr>
        <w:t>uczestników pogrzebu</w:t>
      </w:r>
    </w:p>
    <w:p w14:paraId="3514B0B7" w14:textId="7C4F9489" w:rsidR="003F67B7" w:rsidRDefault="0041660C" w:rsidP="003F67B7">
      <w:pPr>
        <w:pStyle w:val="Standard"/>
        <w:numPr>
          <w:ilvl w:val="0"/>
          <w:numId w:val="5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A97860">
        <w:rPr>
          <w:rFonts w:ascii="Cambria" w:hAnsi="Cambria"/>
          <w:bCs/>
          <w:sz w:val="28"/>
          <w:szCs w:val="28"/>
        </w:rPr>
        <w:t>5</w:t>
      </w:r>
      <w:r w:rsidR="003F67B7">
        <w:rPr>
          <w:rFonts w:ascii="Cambria" w:hAnsi="Cambria"/>
          <w:bCs/>
          <w:sz w:val="28"/>
          <w:szCs w:val="28"/>
        </w:rPr>
        <w:t xml:space="preserve"> października 2026r. o godz. 17:00 od </w:t>
      </w:r>
      <w:r w:rsidR="00A97860">
        <w:rPr>
          <w:rFonts w:ascii="Cambria" w:hAnsi="Cambria"/>
          <w:bCs/>
          <w:sz w:val="28"/>
          <w:szCs w:val="28"/>
        </w:rPr>
        <w:t>brata Jana</w:t>
      </w:r>
    </w:p>
    <w:p w14:paraId="26BC5A5F" w14:textId="77777777" w:rsidR="008F3B83" w:rsidRDefault="008F3B83" w:rsidP="008F3B83">
      <w:pPr>
        <w:pStyle w:val="Standard"/>
        <w:ind w:left="1352"/>
        <w:rPr>
          <w:rFonts w:ascii="Cambria" w:hAnsi="Cambria"/>
          <w:bCs/>
          <w:sz w:val="28"/>
          <w:szCs w:val="28"/>
        </w:rPr>
      </w:pPr>
    </w:p>
    <w:p w14:paraId="0C97450B" w14:textId="4F2E319B" w:rsidR="005F6B6D" w:rsidRDefault="005F6B6D" w:rsidP="008557EC">
      <w:pPr>
        <w:pStyle w:val="Standard"/>
        <w:rPr>
          <w:rFonts w:ascii="Cambria" w:hAnsi="Cambria"/>
          <w:sz w:val="28"/>
          <w:szCs w:val="28"/>
        </w:rPr>
      </w:pPr>
    </w:p>
    <w:p w14:paraId="34487948" w14:textId="364AB09A" w:rsidR="00A46DFF" w:rsidRDefault="00522DDF" w:rsidP="008557EC">
      <w:pPr>
        <w:pStyle w:val="Standard"/>
        <w:ind w:left="99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Msze święte odprawiane</w:t>
      </w:r>
      <w:r w:rsidR="00F61742" w:rsidRPr="00522DDF">
        <w:rPr>
          <w:rFonts w:ascii="Cambria" w:hAnsi="Cambria"/>
          <w:b/>
          <w:sz w:val="28"/>
          <w:szCs w:val="28"/>
        </w:rPr>
        <w:t xml:space="preserve"> poza parafią</w:t>
      </w:r>
      <w:r w:rsidR="00B633E1">
        <w:rPr>
          <w:rFonts w:ascii="Cambria" w:hAnsi="Cambria"/>
          <w:b/>
          <w:sz w:val="28"/>
          <w:szCs w:val="28"/>
        </w:rPr>
        <w:t xml:space="preserve"> - </w:t>
      </w:r>
      <w:r w:rsidR="001940BD">
        <w:rPr>
          <w:rFonts w:ascii="Cambria" w:hAnsi="Cambria"/>
          <w:b/>
          <w:sz w:val="28"/>
          <w:szCs w:val="28"/>
        </w:rPr>
        <w:t>modlitewne wspomnienie zmarłego na Mszach w parafii według podanego harmonogramu</w:t>
      </w:r>
      <w:r w:rsidR="00F61742" w:rsidRPr="00522DDF">
        <w:rPr>
          <w:rFonts w:ascii="Cambria" w:hAnsi="Cambria"/>
          <w:b/>
          <w:sz w:val="28"/>
          <w:szCs w:val="28"/>
        </w:rPr>
        <w:t>:</w:t>
      </w:r>
    </w:p>
    <w:p w14:paraId="49D86493" w14:textId="52AD6FD8" w:rsidR="00A46DFF" w:rsidRPr="00A46DFF" w:rsidRDefault="00B66823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 w:rsidR="00A97860">
        <w:rPr>
          <w:rFonts w:ascii="Cambria" w:hAnsi="Cambria"/>
          <w:bCs/>
          <w:sz w:val="28"/>
          <w:szCs w:val="28"/>
        </w:rPr>
        <w:t>czerwca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 w:rsidR="00A97860">
        <w:rPr>
          <w:rFonts w:ascii="Cambria" w:hAnsi="Cambria"/>
          <w:bCs/>
          <w:sz w:val="28"/>
          <w:szCs w:val="28"/>
        </w:rPr>
        <w:t>18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od </w:t>
      </w:r>
      <w:r w:rsidR="00A97860">
        <w:rPr>
          <w:rFonts w:ascii="Cambria" w:hAnsi="Cambria"/>
          <w:bCs/>
          <w:sz w:val="28"/>
          <w:szCs w:val="28"/>
        </w:rPr>
        <w:t>sąsiadów z klatki bloku nr 95</w:t>
      </w:r>
    </w:p>
    <w:p w14:paraId="4F520722" w14:textId="1EEE5CEB" w:rsidR="00A46DFF" w:rsidRDefault="00A97860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2</w:t>
      </w:r>
      <w:r w:rsidR="00A46DFF" w:rsidRPr="00A46DFF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A46DFF" w:rsidRPr="00A46DFF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18</w:t>
      </w:r>
      <w:r w:rsidR="00A46DFF" w:rsidRPr="00A46DFF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chrzestnej Teresy z rodziną</w:t>
      </w:r>
    </w:p>
    <w:p w14:paraId="73538B6F" w14:textId="33D87776" w:rsidR="00A46DFF" w:rsidRDefault="00A97860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3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siostrzenicy Bogumiły z rodziną</w:t>
      </w:r>
    </w:p>
    <w:p w14:paraId="6B363479" w14:textId="598B347B" w:rsidR="004641C6" w:rsidRDefault="00A97860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5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18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 xml:space="preserve">Agaty i Janusza </w:t>
      </w:r>
      <w:proofErr w:type="spellStart"/>
      <w:r>
        <w:rPr>
          <w:rFonts w:ascii="Cambria" w:hAnsi="Cambria"/>
          <w:bCs/>
          <w:sz w:val="28"/>
          <w:szCs w:val="28"/>
        </w:rPr>
        <w:t>Prokopik</w:t>
      </w:r>
      <w:proofErr w:type="spellEnd"/>
    </w:p>
    <w:p w14:paraId="63A62A94" w14:textId="02D9F654" w:rsidR="004641C6" w:rsidRDefault="00A97860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6 czerwca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 w:rsidR="00B66823">
        <w:rPr>
          <w:rFonts w:ascii="Cambria" w:hAnsi="Cambria"/>
          <w:bCs/>
          <w:sz w:val="28"/>
          <w:szCs w:val="28"/>
        </w:rPr>
        <w:t>7</w:t>
      </w:r>
      <w:r w:rsidR="004641C6">
        <w:rPr>
          <w:rFonts w:ascii="Cambria" w:hAnsi="Cambria"/>
          <w:bCs/>
          <w:sz w:val="28"/>
          <w:szCs w:val="28"/>
        </w:rPr>
        <w:t xml:space="preserve">:00 od </w:t>
      </w:r>
      <w:r>
        <w:rPr>
          <w:rFonts w:ascii="Cambria" w:hAnsi="Cambria"/>
          <w:bCs/>
          <w:sz w:val="28"/>
          <w:szCs w:val="28"/>
        </w:rPr>
        <w:t>Róży Matki Bożej Pocieszenia</w:t>
      </w:r>
    </w:p>
    <w:p w14:paraId="206456BA" w14:textId="04F6C46C" w:rsidR="004641C6" w:rsidRDefault="00A97860" w:rsidP="00A46DFF">
      <w:pPr>
        <w:pStyle w:val="Standard"/>
        <w:numPr>
          <w:ilvl w:val="0"/>
          <w:numId w:val="6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9</w:t>
      </w:r>
      <w:r w:rsidR="004641C6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czerwca</w:t>
      </w:r>
      <w:r w:rsidR="004641C6">
        <w:rPr>
          <w:rFonts w:ascii="Cambria" w:hAnsi="Cambria"/>
          <w:bCs/>
          <w:sz w:val="28"/>
          <w:szCs w:val="28"/>
        </w:rPr>
        <w:t xml:space="preserve"> 2026r. o godz. </w:t>
      </w:r>
      <w:r>
        <w:rPr>
          <w:rFonts w:ascii="Cambria" w:hAnsi="Cambria"/>
          <w:bCs/>
          <w:sz w:val="28"/>
          <w:szCs w:val="28"/>
        </w:rPr>
        <w:t>7:</w:t>
      </w:r>
      <w:r w:rsidR="004641C6">
        <w:rPr>
          <w:rFonts w:ascii="Cambria" w:hAnsi="Cambria"/>
          <w:bCs/>
          <w:sz w:val="28"/>
          <w:szCs w:val="28"/>
        </w:rPr>
        <w:t xml:space="preserve">00 od </w:t>
      </w:r>
      <w:r>
        <w:rPr>
          <w:rFonts w:ascii="Cambria" w:hAnsi="Cambria"/>
          <w:bCs/>
          <w:sz w:val="28"/>
          <w:szCs w:val="28"/>
        </w:rPr>
        <w:t xml:space="preserve">rodziny Korab z </w:t>
      </w:r>
      <w:proofErr w:type="spellStart"/>
      <w:r>
        <w:rPr>
          <w:rFonts w:ascii="Cambria" w:hAnsi="Cambria"/>
          <w:bCs/>
          <w:sz w:val="28"/>
          <w:szCs w:val="28"/>
        </w:rPr>
        <w:t>Blizianki</w:t>
      </w:r>
      <w:proofErr w:type="spellEnd"/>
      <w:r>
        <w:rPr>
          <w:rFonts w:ascii="Cambria" w:hAnsi="Cambria"/>
          <w:bCs/>
          <w:sz w:val="28"/>
          <w:szCs w:val="28"/>
        </w:rPr>
        <w:t xml:space="preserve"> i Konieczkowej</w:t>
      </w:r>
    </w:p>
    <w:p w14:paraId="6036C27C" w14:textId="77777777" w:rsidR="008557EC" w:rsidRDefault="008557EC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</w:p>
    <w:p w14:paraId="788D94DB" w14:textId="6A65D8B0" w:rsidR="009E6B7C" w:rsidRPr="00C603F6" w:rsidRDefault="00567A71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  <w:r w:rsidRPr="00C603F6">
        <w:rPr>
          <w:b/>
          <w:bCs/>
          <w:i/>
          <w:iCs/>
          <w:color w:val="77206D" w:themeColor="accent5" w:themeShade="BF"/>
          <w:sz w:val="32"/>
          <w:szCs w:val="32"/>
        </w:rPr>
        <w:t>Niech odpoczywa w pokoju wiecznym. Amen.</w:t>
      </w:r>
    </w:p>
    <w:sectPr w:rsidR="009E6B7C" w:rsidRPr="00C603F6" w:rsidSect="008557EC">
      <w:pgSz w:w="11905" w:h="16837"/>
      <w:pgMar w:top="1021" w:right="1134" w:bottom="1021" w:left="284" w:header="709" w:footer="709" w:gutter="0"/>
      <w:pgBorders w:offsetFrom="page">
        <w:top w:val="handmade2" w:sz="31" w:space="24" w:color="501549" w:themeColor="accent5" w:themeShade="80"/>
        <w:left w:val="handmade2" w:sz="31" w:space="24" w:color="501549" w:themeColor="accent5" w:themeShade="80"/>
        <w:bottom w:val="handmade2" w:sz="31" w:space="24" w:color="501549" w:themeColor="accent5" w:themeShade="80"/>
        <w:right w:val="handmade2" w:sz="31" w:space="24" w:color="501549" w:themeColor="accent5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25D3" w14:textId="77777777" w:rsidR="00D55E5B" w:rsidRDefault="00D55E5B">
      <w:r>
        <w:separator/>
      </w:r>
    </w:p>
  </w:endnote>
  <w:endnote w:type="continuationSeparator" w:id="0">
    <w:p w14:paraId="5B5D7EB9" w14:textId="77777777" w:rsidR="00D55E5B" w:rsidRDefault="00D5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L2">
    <w:altName w:val="Calibri"/>
    <w:panose1 w:val="020B0604020202020204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1507" w14:textId="77777777" w:rsidR="00D55E5B" w:rsidRDefault="00D55E5B">
      <w:r>
        <w:rPr>
          <w:color w:val="000000"/>
        </w:rPr>
        <w:separator/>
      </w:r>
    </w:p>
  </w:footnote>
  <w:footnote w:type="continuationSeparator" w:id="0">
    <w:p w14:paraId="15AF64BC" w14:textId="77777777" w:rsidR="00D55E5B" w:rsidRDefault="00D5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FAB"/>
    <w:multiLevelType w:val="multilevel"/>
    <w:tmpl w:val="CB02983E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B3B683A"/>
    <w:multiLevelType w:val="multilevel"/>
    <w:tmpl w:val="4AD8A4D0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457B40FD"/>
    <w:multiLevelType w:val="multilevel"/>
    <w:tmpl w:val="E0ACCED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3" w15:restartNumberingAfterBreak="0">
    <w:nsid w:val="5A34533C"/>
    <w:multiLevelType w:val="hybridMultilevel"/>
    <w:tmpl w:val="F39EBBCC"/>
    <w:lvl w:ilvl="0" w:tplc="0834EC8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AB979C0"/>
    <w:multiLevelType w:val="hybridMultilevel"/>
    <w:tmpl w:val="EC8C367E"/>
    <w:lvl w:ilvl="0" w:tplc="94FC2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1784D66"/>
    <w:multiLevelType w:val="hybridMultilevel"/>
    <w:tmpl w:val="C05ABFFE"/>
    <w:lvl w:ilvl="0" w:tplc="D4E842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10742575">
    <w:abstractNumId w:val="2"/>
  </w:num>
  <w:num w:numId="2" w16cid:durableId="604651197">
    <w:abstractNumId w:val="0"/>
  </w:num>
  <w:num w:numId="3" w16cid:durableId="342242219">
    <w:abstractNumId w:val="1"/>
  </w:num>
  <w:num w:numId="4" w16cid:durableId="1024552253">
    <w:abstractNumId w:val="3"/>
  </w:num>
  <w:num w:numId="5" w16cid:durableId="340862116">
    <w:abstractNumId w:val="5"/>
  </w:num>
  <w:num w:numId="6" w16cid:durableId="10333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C"/>
    <w:rsid w:val="00007F97"/>
    <w:rsid w:val="00070106"/>
    <w:rsid w:val="000C61EF"/>
    <w:rsid w:val="000E659A"/>
    <w:rsid w:val="000F65C6"/>
    <w:rsid w:val="00110C6A"/>
    <w:rsid w:val="00122D88"/>
    <w:rsid w:val="001279A3"/>
    <w:rsid w:val="001940BD"/>
    <w:rsid w:val="001B1AC9"/>
    <w:rsid w:val="001B7FD9"/>
    <w:rsid w:val="001C353E"/>
    <w:rsid w:val="001C4BF1"/>
    <w:rsid w:val="001D4E48"/>
    <w:rsid w:val="002130AE"/>
    <w:rsid w:val="0021536B"/>
    <w:rsid w:val="00270764"/>
    <w:rsid w:val="00302EA8"/>
    <w:rsid w:val="003176C1"/>
    <w:rsid w:val="003414CC"/>
    <w:rsid w:val="003447D5"/>
    <w:rsid w:val="00351474"/>
    <w:rsid w:val="003D4271"/>
    <w:rsid w:val="003F5E6B"/>
    <w:rsid w:val="003F67B7"/>
    <w:rsid w:val="0041660C"/>
    <w:rsid w:val="00425C7D"/>
    <w:rsid w:val="004641C6"/>
    <w:rsid w:val="00486F16"/>
    <w:rsid w:val="004E1BAD"/>
    <w:rsid w:val="00522DDF"/>
    <w:rsid w:val="00524266"/>
    <w:rsid w:val="00533017"/>
    <w:rsid w:val="00560CDB"/>
    <w:rsid w:val="00564469"/>
    <w:rsid w:val="00567A71"/>
    <w:rsid w:val="00574F7F"/>
    <w:rsid w:val="005A5803"/>
    <w:rsid w:val="005B5AA2"/>
    <w:rsid w:val="005E4BFE"/>
    <w:rsid w:val="005F6B6D"/>
    <w:rsid w:val="00611F87"/>
    <w:rsid w:val="00646E88"/>
    <w:rsid w:val="006C6482"/>
    <w:rsid w:val="00750E9B"/>
    <w:rsid w:val="00753C95"/>
    <w:rsid w:val="00756F18"/>
    <w:rsid w:val="007750AF"/>
    <w:rsid w:val="007B16C5"/>
    <w:rsid w:val="007D6AB2"/>
    <w:rsid w:val="007D6E02"/>
    <w:rsid w:val="007E514C"/>
    <w:rsid w:val="00805596"/>
    <w:rsid w:val="008078FE"/>
    <w:rsid w:val="00817681"/>
    <w:rsid w:val="00822516"/>
    <w:rsid w:val="008306BB"/>
    <w:rsid w:val="00836228"/>
    <w:rsid w:val="008557EC"/>
    <w:rsid w:val="00867784"/>
    <w:rsid w:val="00867B67"/>
    <w:rsid w:val="008734CC"/>
    <w:rsid w:val="00895BFF"/>
    <w:rsid w:val="008A62E1"/>
    <w:rsid w:val="008B19A0"/>
    <w:rsid w:val="008E0D2D"/>
    <w:rsid w:val="008F3B83"/>
    <w:rsid w:val="009712CA"/>
    <w:rsid w:val="00983E30"/>
    <w:rsid w:val="00986A45"/>
    <w:rsid w:val="00993522"/>
    <w:rsid w:val="009B275B"/>
    <w:rsid w:val="009D5F85"/>
    <w:rsid w:val="009E39C2"/>
    <w:rsid w:val="009E6B7C"/>
    <w:rsid w:val="00A46DFF"/>
    <w:rsid w:val="00A97860"/>
    <w:rsid w:val="00AC1324"/>
    <w:rsid w:val="00B479B2"/>
    <w:rsid w:val="00B60DFD"/>
    <w:rsid w:val="00B633E1"/>
    <w:rsid w:val="00B66823"/>
    <w:rsid w:val="00B85CC9"/>
    <w:rsid w:val="00B9100D"/>
    <w:rsid w:val="00BA6290"/>
    <w:rsid w:val="00BD2734"/>
    <w:rsid w:val="00BE210A"/>
    <w:rsid w:val="00BF34F1"/>
    <w:rsid w:val="00C30041"/>
    <w:rsid w:val="00C516CB"/>
    <w:rsid w:val="00C603F6"/>
    <w:rsid w:val="00C86E48"/>
    <w:rsid w:val="00C93044"/>
    <w:rsid w:val="00CC12DB"/>
    <w:rsid w:val="00CC656C"/>
    <w:rsid w:val="00CE212C"/>
    <w:rsid w:val="00CE3511"/>
    <w:rsid w:val="00CE653F"/>
    <w:rsid w:val="00D2139C"/>
    <w:rsid w:val="00D32810"/>
    <w:rsid w:val="00D32C2E"/>
    <w:rsid w:val="00D55E5B"/>
    <w:rsid w:val="00D6257C"/>
    <w:rsid w:val="00DA058C"/>
    <w:rsid w:val="00DB1598"/>
    <w:rsid w:val="00DC763C"/>
    <w:rsid w:val="00DC7992"/>
    <w:rsid w:val="00DD44A6"/>
    <w:rsid w:val="00E229F4"/>
    <w:rsid w:val="00E40DAA"/>
    <w:rsid w:val="00E45CC6"/>
    <w:rsid w:val="00E81369"/>
    <w:rsid w:val="00E929E4"/>
    <w:rsid w:val="00E94E63"/>
    <w:rsid w:val="00EA0C46"/>
    <w:rsid w:val="00EB5F16"/>
    <w:rsid w:val="00F01897"/>
    <w:rsid w:val="00F03DE7"/>
    <w:rsid w:val="00F46CB0"/>
    <w:rsid w:val="00F545E7"/>
    <w:rsid w:val="00F61742"/>
    <w:rsid w:val="00F847EE"/>
    <w:rsid w:val="00FB6BB8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786"/>
  <w15:docId w15:val="{A8A9F0BB-D2A4-DE4F-91C1-394227F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rFonts w:ascii="Freefrm721 Blk L2" w:hAnsi="Freefrm721 Blk L2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Freefrm721 Blk L2" w:hAnsi="Freefrm721 Blk L2"/>
      <w:sz w:val="28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podstawowy2">
    <w:name w:val="Body Text 2"/>
    <w:basedOn w:val="Standard"/>
    <w:pPr>
      <w:spacing w:line="360" w:lineRule="auto"/>
      <w:jc w:val="center"/>
    </w:pPr>
    <w:rPr>
      <w:rFonts w:ascii="Freefrm721 Blk L2" w:hAnsi="Freefrm721 Blk L2"/>
      <w:color w:val="FF00FF"/>
      <w:sz w:val="4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rsid w:val="00E229F4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753C95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6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E02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CF697-5C61-6548-B204-484C17D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Rosół</dc:creator>
  <cp:keywords/>
  <dc:description/>
  <cp:lastModifiedBy>Piotr Raczka</cp:lastModifiedBy>
  <cp:revision>2</cp:revision>
  <cp:lastPrinted>2026-04-07T06:03:00Z</cp:lastPrinted>
  <dcterms:created xsi:type="dcterms:W3CDTF">2026-04-25T20:34:00Z</dcterms:created>
  <dcterms:modified xsi:type="dcterms:W3CDTF">2026-04-25T20:34:00Z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