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31F1BE8F" w14:textId="3609C3FB" w:rsidR="00F545E7" w:rsidRPr="00A46DFF" w:rsidRDefault="00F545E7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42D3A43E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DF01F8">
        <w:rPr>
          <w:rFonts w:ascii="Cambria" w:hAnsi="Cambria"/>
          <w:b/>
          <w:bCs/>
          <w:sz w:val="60"/>
          <w:szCs w:val="60"/>
        </w:rPr>
        <w:t>Józefa Żarnowskiego</w:t>
      </w:r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CEA81E7" w14:textId="377E5AFB" w:rsidR="008734CC" w:rsidRDefault="008734CC" w:rsidP="00A46DFF">
      <w:pPr>
        <w:pStyle w:val="Standard"/>
        <w:rPr>
          <w:rFonts w:ascii="Cambria" w:hAnsi="Cambria"/>
          <w:sz w:val="28"/>
          <w:szCs w:val="28"/>
        </w:rPr>
      </w:pPr>
    </w:p>
    <w:p w14:paraId="11D61ECF" w14:textId="77777777" w:rsidR="00B9100D" w:rsidRDefault="00B9100D" w:rsidP="00A46DFF">
      <w:pPr>
        <w:pStyle w:val="Standard"/>
        <w:ind w:left="992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01480734" w14:textId="173FAFA0" w:rsidR="008F3B83" w:rsidRDefault="00DF01F8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8F3B83">
        <w:rPr>
          <w:rFonts w:ascii="Cambria" w:hAnsi="Cambria"/>
          <w:sz w:val="28"/>
          <w:szCs w:val="28"/>
        </w:rPr>
        <w:t xml:space="preserve"> września 2026r. o godz. 7:00 od </w:t>
      </w:r>
      <w:r>
        <w:rPr>
          <w:rFonts w:ascii="Cambria" w:hAnsi="Cambria"/>
          <w:sz w:val="28"/>
          <w:szCs w:val="28"/>
        </w:rPr>
        <w:t>Stanisława i Stanisławy Ligęza</w:t>
      </w:r>
    </w:p>
    <w:p w14:paraId="42F23C82" w14:textId="4773A828" w:rsidR="00DF01F8" w:rsidRDefault="00DF01F8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7 września 2026r. o godz. 7:00 od rodziny </w:t>
      </w:r>
      <w:proofErr w:type="spellStart"/>
      <w:r>
        <w:rPr>
          <w:rFonts w:ascii="Cambria" w:hAnsi="Cambria"/>
          <w:sz w:val="28"/>
          <w:szCs w:val="28"/>
        </w:rPr>
        <w:t>Wszałków</w:t>
      </w:r>
      <w:proofErr w:type="spellEnd"/>
      <w:r>
        <w:rPr>
          <w:rFonts w:ascii="Cambria" w:hAnsi="Cambria"/>
          <w:sz w:val="28"/>
          <w:szCs w:val="28"/>
        </w:rPr>
        <w:t xml:space="preserve"> i </w:t>
      </w:r>
      <w:proofErr w:type="spellStart"/>
      <w:r>
        <w:rPr>
          <w:rFonts w:ascii="Cambria" w:hAnsi="Cambria"/>
          <w:sz w:val="28"/>
          <w:szCs w:val="28"/>
        </w:rPr>
        <w:t>Hoberek</w:t>
      </w:r>
      <w:proofErr w:type="spellEnd"/>
    </w:p>
    <w:p w14:paraId="4348F6B6" w14:textId="40658329" w:rsidR="008F3B83" w:rsidRDefault="00DF01F8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</w:t>
      </w:r>
      <w:r w:rsidR="008F3B83">
        <w:rPr>
          <w:rFonts w:ascii="Cambria" w:hAnsi="Cambria"/>
          <w:sz w:val="28"/>
          <w:szCs w:val="28"/>
        </w:rPr>
        <w:t xml:space="preserve"> września 2026r. o godz. 7:00 od </w:t>
      </w:r>
      <w:r>
        <w:rPr>
          <w:rFonts w:ascii="Cambria" w:hAnsi="Cambria"/>
          <w:sz w:val="28"/>
          <w:szCs w:val="28"/>
        </w:rPr>
        <w:t>koleżanek i kolegów z pracy córki Agnieszki</w:t>
      </w:r>
    </w:p>
    <w:p w14:paraId="24D09110" w14:textId="0DDD83E9" w:rsidR="00A46DFF" w:rsidRPr="00A46DFF" w:rsidRDefault="00DF01F8" w:rsidP="00A46DFF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</w:t>
      </w:r>
      <w:r w:rsidR="00A46DFF" w:rsidRPr="00A46DFF">
        <w:rPr>
          <w:rFonts w:ascii="Cambria" w:hAnsi="Cambria"/>
          <w:sz w:val="28"/>
          <w:szCs w:val="28"/>
        </w:rPr>
        <w:t xml:space="preserve"> września 2026r. o godz. </w:t>
      </w:r>
      <w:r>
        <w:rPr>
          <w:rFonts w:ascii="Cambria" w:hAnsi="Cambria"/>
          <w:sz w:val="28"/>
          <w:szCs w:val="28"/>
        </w:rPr>
        <w:t>7</w:t>
      </w:r>
      <w:r w:rsidR="00A46DFF" w:rsidRPr="00A46DFF">
        <w:rPr>
          <w:rFonts w:ascii="Cambria" w:hAnsi="Cambria"/>
          <w:sz w:val="28"/>
          <w:szCs w:val="28"/>
        </w:rPr>
        <w:t xml:space="preserve">:00 od </w:t>
      </w:r>
      <w:r>
        <w:rPr>
          <w:rFonts w:ascii="Cambria" w:hAnsi="Cambria"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sz w:val="28"/>
          <w:szCs w:val="28"/>
        </w:rPr>
        <w:t>Wityńskich</w:t>
      </w:r>
      <w:proofErr w:type="spellEnd"/>
    </w:p>
    <w:p w14:paraId="747EBA32" w14:textId="793D8D81" w:rsidR="00A46DFF" w:rsidRDefault="00A46DFF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F01F8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 września 2026r. o godz. </w:t>
      </w:r>
      <w:r w:rsidR="00DF01F8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 xml:space="preserve">:00 od </w:t>
      </w:r>
      <w:r w:rsidR="00DF01F8">
        <w:rPr>
          <w:rFonts w:ascii="Cambria" w:hAnsi="Cambria"/>
          <w:sz w:val="28"/>
          <w:szCs w:val="28"/>
        </w:rPr>
        <w:t>Jerzego i Anny Ziomek</w:t>
      </w:r>
    </w:p>
    <w:p w14:paraId="47E46086" w14:textId="1791A28E" w:rsidR="00F46CB0" w:rsidRDefault="0041660C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DF01F8">
        <w:rPr>
          <w:rFonts w:ascii="Cambria" w:hAnsi="Cambria"/>
          <w:bCs/>
          <w:sz w:val="28"/>
          <w:szCs w:val="28"/>
        </w:rPr>
        <w:t>4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7:00 od</w:t>
      </w:r>
      <w:r w:rsidR="00DF01F8">
        <w:rPr>
          <w:rFonts w:ascii="Cambria" w:hAnsi="Cambria"/>
          <w:bCs/>
          <w:sz w:val="28"/>
          <w:szCs w:val="28"/>
        </w:rPr>
        <w:t xml:space="preserve"> uczestników pogrzebu</w:t>
      </w:r>
    </w:p>
    <w:p w14:paraId="0F05FF4D" w14:textId="38BF030A" w:rsidR="00F46CB0" w:rsidRDefault="0041660C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DF01F8">
        <w:rPr>
          <w:rFonts w:ascii="Cambria" w:hAnsi="Cambria"/>
          <w:bCs/>
          <w:sz w:val="28"/>
          <w:szCs w:val="28"/>
        </w:rPr>
        <w:t>5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 w:rsidR="00DF01F8">
        <w:rPr>
          <w:rFonts w:ascii="Cambria" w:hAnsi="Cambria"/>
          <w:bCs/>
          <w:sz w:val="28"/>
          <w:szCs w:val="28"/>
        </w:rPr>
        <w:t>uczestników pogrzebu</w:t>
      </w:r>
    </w:p>
    <w:p w14:paraId="58BEFC8E" w14:textId="55D6661C" w:rsidR="00F46CB0" w:rsidRDefault="00DF01F8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26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41660C"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>Anny i Janusza Więcek</w:t>
      </w:r>
    </w:p>
    <w:p w14:paraId="3514B0B7" w14:textId="3F443BAC" w:rsidR="003F67B7" w:rsidRDefault="0041660C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DF01F8">
        <w:rPr>
          <w:rFonts w:ascii="Cambria" w:hAnsi="Cambria"/>
          <w:bCs/>
          <w:sz w:val="28"/>
          <w:szCs w:val="28"/>
        </w:rPr>
        <w:t>4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17:00 od </w:t>
      </w:r>
      <w:r w:rsidR="00DF01F8">
        <w:rPr>
          <w:rFonts w:ascii="Cambria" w:hAnsi="Cambria"/>
          <w:bCs/>
          <w:sz w:val="28"/>
          <w:szCs w:val="28"/>
        </w:rPr>
        <w:t>córki Agnieszki z rodziną</w:t>
      </w:r>
    </w:p>
    <w:p w14:paraId="378C525F" w14:textId="4334BF95" w:rsidR="003F67B7" w:rsidRDefault="00DF01F8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15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17:00 od </w:t>
      </w:r>
      <w:r>
        <w:rPr>
          <w:rFonts w:ascii="Cambria" w:hAnsi="Cambria"/>
          <w:bCs/>
          <w:sz w:val="28"/>
          <w:szCs w:val="28"/>
        </w:rPr>
        <w:t>żony Zofii</w:t>
      </w:r>
    </w:p>
    <w:p w14:paraId="00C13025" w14:textId="7F27E75D" w:rsidR="003F67B7" w:rsidRDefault="00DF01F8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19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3F67B7">
        <w:rPr>
          <w:rFonts w:ascii="Cambria" w:hAnsi="Cambria"/>
          <w:bCs/>
          <w:sz w:val="28"/>
          <w:szCs w:val="28"/>
        </w:rPr>
        <w:t xml:space="preserve">7:00 od </w:t>
      </w:r>
      <w:r>
        <w:rPr>
          <w:rFonts w:ascii="Cambria" w:hAnsi="Cambria"/>
          <w:bCs/>
          <w:sz w:val="28"/>
          <w:szCs w:val="28"/>
        </w:rPr>
        <w:t>córki Jolanty z synem</w:t>
      </w:r>
    </w:p>
    <w:p w14:paraId="6149BA7F" w14:textId="6EDAC049" w:rsidR="003F67B7" w:rsidRDefault="00DF01F8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20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3F67B7">
        <w:rPr>
          <w:rFonts w:ascii="Cambria" w:hAnsi="Cambria"/>
          <w:bCs/>
          <w:sz w:val="28"/>
          <w:szCs w:val="28"/>
        </w:rPr>
        <w:t xml:space="preserve">7:00 od </w:t>
      </w:r>
      <w:r>
        <w:rPr>
          <w:rFonts w:ascii="Cambria" w:hAnsi="Cambria"/>
          <w:bCs/>
          <w:sz w:val="28"/>
          <w:szCs w:val="28"/>
        </w:rPr>
        <w:t>siostry z mężem i rodziną</w:t>
      </w:r>
    </w:p>
    <w:p w14:paraId="5B087643" w14:textId="04EF8A22" w:rsidR="003F67B7" w:rsidRDefault="00DF01F8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21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3F67B7">
        <w:rPr>
          <w:rFonts w:ascii="Cambria" w:hAnsi="Cambria"/>
          <w:bCs/>
          <w:sz w:val="28"/>
          <w:szCs w:val="28"/>
        </w:rPr>
        <w:t xml:space="preserve">7:00 od </w:t>
      </w:r>
      <w:r>
        <w:rPr>
          <w:rFonts w:ascii="Cambria" w:hAnsi="Cambria"/>
          <w:bCs/>
          <w:sz w:val="28"/>
          <w:szCs w:val="28"/>
        </w:rPr>
        <w:t>brata Jana i Stanisława</w:t>
      </w:r>
    </w:p>
    <w:p w14:paraId="0B9EA79E" w14:textId="4EE43F55" w:rsidR="003F67B7" w:rsidRDefault="00DF01F8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22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3F67B7">
        <w:rPr>
          <w:rFonts w:ascii="Cambria" w:hAnsi="Cambria"/>
          <w:bCs/>
          <w:sz w:val="28"/>
          <w:szCs w:val="28"/>
        </w:rPr>
        <w:t xml:space="preserve">7:00 od </w:t>
      </w:r>
      <w:r w:rsidR="008C3457">
        <w:rPr>
          <w:rFonts w:ascii="Cambria" w:hAnsi="Cambria"/>
          <w:bCs/>
          <w:sz w:val="28"/>
          <w:szCs w:val="28"/>
        </w:rPr>
        <w:t>chrześnicy Anety z rodziną</w:t>
      </w:r>
    </w:p>
    <w:p w14:paraId="2193ADEB" w14:textId="4CB5A746" w:rsidR="003F67B7" w:rsidRDefault="008C3457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23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3F67B7">
        <w:rPr>
          <w:rFonts w:ascii="Cambria" w:hAnsi="Cambria"/>
          <w:bCs/>
          <w:sz w:val="28"/>
          <w:szCs w:val="28"/>
        </w:rPr>
        <w:t xml:space="preserve">7:00 od </w:t>
      </w:r>
      <w:r>
        <w:rPr>
          <w:rFonts w:ascii="Cambria" w:hAnsi="Cambria"/>
          <w:bCs/>
          <w:sz w:val="28"/>
          <w:szCs w:val="28"/>
        </w:rPr>
        <w:t>rodziny Topolskich</w:t>
      </w:r>
    </w:p>
    <w:p w14:paraId="164C46E6" w14:textId="45A59E35" w:rsidR="003F67B7" w:rsidRDefault="008C3457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24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7:00 od </w:t>
      </w:r>
      <w:r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bCs/>
          <w:sz w:val="28"/>
          <w:szCs w:val="28"/>
        </w:rPr>
        <w:t>Lobutów</w:t>
      </w:r>
      <w:proofErr w:type="spellEnd"/>
    </w:p>
    <w:p w14:paraId="2F2F6B56" w14:textId="5A14E958" w:rsidR="003F67B7" w:rsidRDefault="008C3457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26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</w:t>
      </w:r>
      <w:r>
        <w:rPr>
          <w:rFonts w:ascii="Cambria" w:hAnsi="Cambria"/>
          <w:bCs/>
          <w:sz w:val="28"/>
          <w:szCs w:val="28"/>
        </w:rPr>
        <w:t>1</w:t>
      </w:r>
      <w:r w:rsidR="0041660C">
        <w:rPr>
          <w:rFonts w:ascii="Cambria" w:hAnsi="Cambria"/>
          <w:bCs/>
          <w:sz w:val="28"/>
          <w:szCs w:val="28"/>
        </w:rPr>
        <w:t>7</w:t>
      </w:r>
      <w:r w:rsidR="003F67B7">
        <w:rPr>
          <w:rFonts w:ascii="Cambria" w:hAnsi="Cambria"/>
          <w:bCs/>
          <w:sz w:val="28"/>
          <w:szCs w:val="28"/>
        </w:rPr>
        <w:t>:</w:t>
      </w:r>
      <w:r w:rsidR="0041660C">
        <w:rPr>
          <w:rFonts w:ascii="Cambria" w:hAnsi="Cambria"/>
          <w:bCs/>
          <w:sz w:val="28"/>
          <w:szCs w:val="28"/>
        </w:rPr>
        <w:t>0</w:t>
      </w:r>
      <w:r w:rsidR="003F67B7">
        <w:rPr>
          <w:rFonts w:ascii="Cambria" w:hAnsi="Cambria"/>
          <w:bCs/>
          <w:sz w:val="28"/>
          <w:szCs w:val="28"/>
        </w:rPr>
        <w:t xml:space="preserve">0 od </w:t>
      </w:r>
      <w:r>
        <w:rPr>
          <w:rFonts w:ascii="Cambria" w:hAnsi="Cambria"/>
          <w:bCs/>
          <w:sz w:val="28"/>
          <w:szCs w:val="28"/>
        </w:rPr>
        <w:t>sąsiadów Szydłów z rodziną</w:t>
      </w:r>
    </w:p>
    <w:p w14:paraId="3B6AD5E3" w14:textId="5DC4F65E" w:rsidR="003F67B7" w:rsidRDefault="008C3457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27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7:00 od </w:t>
      </w:r>
      <w:r>
        <w:rPr>
          <w:rFonts w:ascii="Cambria" w:hAnsi="Cambria"/>
          <w:bCs/>
          <w:sz w:val="28"/>
          <w:szCs w:val="28"/>
        </w:rPr>
        <w:t>Wioletty i Mariana Nowaków</w:t>
      </w:r>
    </w:p>
    <w:p w14:paraId="26BC5A5F" w14:textId="77777777" w:rsidR="008F3B83" w:rsidRDefault="008F3B83" w:rsidP="008F3B83">
      <w:pPr>
        <w:pStyle w:val="Standard"/>
        <w:ind w:left="1352"/>
        <w:rPr>
          <w:rFonts w:ascii="Cambria" w:hAnsi="Cambria"/>
          <w:bCs/>
          <w:sz w:val="28"/>
          <w:szCs w:val="28"/>
        </w:rPr>
      </w:pPr>
    </w:p>
    <w:p w14:paraId="0C97450B" w14:textId="4F2E319B" w:rsidR="005F6B6D" w:rsidRDefault="005F6B6D" w:rsidP="008557EC">
      <w:pPr>
        <w:pStyle w:val="Standard"/>
        <w:rPr>
          <w:rFonts w:ascii="Cambria" w:hAnsi="Cambria"/>
          <w:sz w:val="28"/>
          <w:szCs w:val="28"/>
        </w:rPr>
      </w:pPr>
    </w:p>
    <w:p w14:paraId="34487948" w14:textId="364AB09A" w:rsidR="00A46DFF" w:rsidRDefault="00522DDF" w:rsidP="008557EC">
      <w:pPr>
        <w:pStyle w:val="Standard"/>
        <w:ind w:left="99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Msze święte odprawiane</w:t>
      </w:r>
      <w:r w:rsidR="00F61742" w:rsidRPr="00522DDF">
        <w:rPr>
          <w:rFonts w:ascii="Cambria" w:hAnsi="Cambria"/>
          <w:b/>
          <w:sz w:val="28"/>
          <w:szCs w:val="28"/>
        </w:rPr>
        <w:t xml:space="preserve"> poza parafią</w:t>
      </w:r>
      <w:r w:rsidR="00B633E1">
        <w:rPr>
          <w:rFonts w:ascii="Cambria" w:hAnsi="Cambria"/>
          <w:b/>
          <w:sz w:val="28"/>
          <w:szCs w:val="28"/>
        </w:rPr>
        <w:t xml:space="preserve"> - </w:t>
      </w:r>
      <w:r w:rsidR="001940BD">
        <w:rPr>
          <w:rFonts w:ascii="Cambria" w:hAnsi="Cambria"/>
          <w:b/>
          <w:sz w:val="28"/>
          <w:szCs w:val="28"/>
        </w:rPr>
        <w:t>modlitewne wspomnienie zmarłego na Mszach w parafii według podanego harmonogramu</w:t>
      </w:r>
      <w:r w:rsidR="00F61742" w:rsidRPr="00522DDF">
        <w:rPr>
          <w:rFonts w:ascii="Cambria" w:hAnsi="Cambria"/>
          <w:b/>
          <w:sz w:val="28"/>
          <w:szCs w:val="28"/>
        </w:rPr>
        <w:t>:</w:t>
      </w:r>
    </w:p>
    <w:p w14:paraId="49D86493" w14:textId="25F215E6" w:rsidR="00A46DFF" w:rsidRPr="00A46DFF" w:rsidRDefault="008C3457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8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 w:rsidR="00B66823">
        <w:rPr>
          <w:rFonts w:ascii="Cambria" w:hAnsi="Cambria"/>
          <w:bCs/>
          <w:sz w:val="28"/>
          <w:szCs w:val="28"/>
        </w:rPr>
        <w:t>7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Urszuli i Piotra </w:t>
      </w:r>
      <w:proofErr w:type="spellStart"/>
      <w:r>
        <w:rPr>
          <w:rFonts w:ascii="Cambria" w:hAnsi="Cambria"/>
          <w:bCs/>
          <w:sz w:val="28"/>
          <w:szCs w:val="28"/>
        </w:rPr>
        <w:t>Hąłda</w:t>
      </w:r>
      <w:proofErr w:type="spellEnd"/>
    </w:p>
    <w:p w14:paraId="4F520722" w14:textId="1F63B317" w:rsidR="00A46DFF" w:rsidRDefault="008C3457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10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 w:rsidR="00B66823">
        <w:rPr>
          <w:rFonts w:ascii="Cambria" w:hAnsi="Cambria"/>
          <w:bCs/>
          <w:sz w:val="28"/>
          <w:szCs w:val="28"/>
        </w:rPr>
        <w:t>7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Jana i Walentyny Mucha</w:t>
      </w:r>
    </w:p>
    <w:p w14:paraId="73538B6F" w14:textId="3BC777CD" w:rsidR="00A46DFF" w:rsidRDefault="00B66823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8C3457">
        <w:rPr>
          <w:rFonts w:ascii="Cambria" w:hAnsi="Cambria"/>
          <w:bCs/>
          <w:sz w:val="28"/>
          <w:szCs w:val="28"/>
        </w:rPr>
        <w:t>1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 w:rsidR="008C3457"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 w:rsidR="008C3457">
        <w:rPr>
          <w:rFonts w:ascii="Cambria" w:hAnsi="Cambria"/>
          <w:bCs/>
          <w:sz w:val="28"/>
          <w:szCs w:val="28"/>
        </w:rPr>
        <w:t>Ireny i Bogusława Orłowskich</w:t>
      </w:r>
    </w:p>
    <w:p w14:paraId="6B363479" w14:textId="406C384C" w:rsidR="004641C6" w:rsidRDefault="004641C6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8C3457">
        <w:rPr>
          <w:rFonts w:ascii="Cambria" w:hAnsi="Cambria"/>
          <w:bCs/>
          <w:sz w:val="28"/>
          <w:szCs w:val="28"/>
        </w:rPr>
        <w:t>2</w:t>
      </w:r>
      <w:r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>
        <w:rPr>
          <w:rFonts w:ascii="Cambria" w:hAnsi="Cambria"/>
          <w:bCs/>
          <w:sz w:val="28"/>
          <w:szCs w:val="28"/>
        </w:rPr>
        <w:t xml:space="preserve"> 2026r. o godz. </w:t>
      </w:r>
      <w:r w:rsidR="008C3457">
        <w:rPr>
          <w:rFonts w:ascii="Cambria" w:hAnsi="Cambria"/>
          <w:bCs/>
          <w:sz w:val="28"/>
          <w:szCs w:val="28"/>
        </w:rPr>
        <w:t>18</w:t>
      </w:r>
      <w:r>
        <w:rPr>
          <w:rFonts w:ascii="Cambria" w:hAnsi="Cambria"/>
          <w:bCs/>
          <w:sz w:val="28"/>
          <w:szCs w:val="28"/>
        </w:rPr>
        <w:t xml:space="preserve">:00 od </w:t>
      </w:r>
      <w:r w:rsidR="008C3457">
        <w:rPr>
          <w:rFonts w:ascii="Cambria" w:hAnsi="Cambria"/>
          <w:bCs/>
          <w:sz w:val="28"/>
          <w:szCs w:val="28"/>
        </w:rPr>
        <w:t>chrześnicy Sylwii oraz Rafała i Nikoli</w:t>
      </w:r>
    </w:p>
    <w:p w14:paraId="63A62A94" w14:textId="64A2A3A1" w:rsidR="004641C6" w:rsidRDefault="004641C6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8C3457">
        <w:rPr>
          <w:rFonts w:ascii="Cambria" w:hAnsi="Cambria"/>
          <w:bCs/>
          <w:sz w:val="28"/>
          <w:szCs w:val="28"/>
        </w:rPr>
        <w:t>3</w:t>
      </w:r>
      <w:r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 w:rsidR="00B66823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 xml:space="preserve">2026r. o godz. </w:t>
      </w:r>
      <w:r w:rsidR="008C3457">
        <w:rPr>
          <w:rFonts w:ascii="Cambria" w:hAnsi="Cambria"/>
          <w:bCs/>
          <w:sz w:val="28"/>
          <w:szCs w:val="28"/>
        </w:rPr>
        <w:t>18</w:t>
      </w:r>
      <w:r>
        <w:rPr>
          <w:rFonts w:ascii="Cambria" w:hAnsi="Cambria"/>
          <w:bCs/>
          <w:sz w:val="28"/>
          <w:szCs w:val="28"/>
        </w:rPr>
        <w:t xml:space="preserve">:00 od </w:t>
      </w:r>
      <w:r w:rsidR="008C3457">
        <w:rPr>
          <w:rFonts w:ascii="Cambria" w:hAnsi="Cambria"/>
          <w:bCs/>
          <w:sz w:val="28"/>
          <w:szCs w:val="28"/>
        </w:rPr>
        <w:t>szwagra Mieczysława z żoną</w:t>
      </w:r>
    </w:p>
    <w:p w14:paraId="206456BA" w14:textId="159466D9" w:rsidR="004641C6" w:rsidRDefault="004641C6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8C3457">
        <w:rPr>
          <w:rFonts w:ascii="Cambria" w:hAnsi="Cambria"/>
          <w:bCs/>
          <w:sz w:val="28"/>
          <w:szCs w:val="28"/>
        </w:rPr>
        <w:t>5</w:t>
      </w:r>
      <w:r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>
        <w:rPr>
          <w:rFonts w:ascii="Cambria" w:hAnsi="Cambria"/>
          <w:bCs/>
          <w:sz w:val="28"/>
          <w:szCs w:val="28"/>
        </w:rPr>
        <w:t xml:space="preserve"> 2026r. o godz. </w:t>
      </w:r>
      <w:r w:rsidR="008C3457">
        <w:rPr>
          <w:rFonts w:ascii="Cambria" w:hAnsi="Cambria"/>
          <w:bCs/>
          <w:sz w:val="28"/>
          <w:szCs w:val="28"/>
        </w:rPr>
        <w:t>7</w:t>
      </w:r>
      <w:r>
        <w:rPr>
          <w:rFonts w:ascii="Cambria" w:hAnsi="Cambria"/>
          <w:bCs/>
          <w:sz w:val="28"/>
          <w:szCs w:val="28"/>
        </w:rPr>
        <w:t xml:space="preserve">:00 od </w:t>
      </w:r>
      <w:r w:rsidR="008C3457">
        <w:rPr>
          <w:rFonts w:ascii="Cambria" w:hAnsi="Cambria"/>
          <w:bCs/>
          <w:sz w:val="28"/>
          <w:szCs w:val="28"/>
        </w:rPr>
        <w:t>Agnieszki i Artura Pater</w:t>
      </w:r>
    </w:p>
    <w:p w14:paraId="26159ABB" w14:textId="5B2F2468" w:rsidR="004641C6" w:rsidRDefault="003414CC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8C3457">
        <w:rPr>
          <w:rFonts w:ascii="Cambria" w:hAnsi="Cambria"/>
          <w:bCs/>
          <w:sz w:val="28"/>
          <w:szCs w:val="28"/>
        </w:rPr>
        <w:t>6</w:t>
      </w:r>
      <w:r>
        <w:rPr>
          <w:rFonts w:ascii="Cambria" w:hAnsi="Cambria"/>
          <w:bCs/>
          <w:sz w:val="28"/>
          <w:szCs w:val="28"/>
        </w:rPr>
        <w:t xml:space="preserve"> </w:t>
      </w:r>
      <w:r w:rsidR="008C3457">
        <w:rPr>
          <w:rFonts w:ascii="Cambria" w:hAnsi="Cambria"/>
          <w:bCs/>
          <w:sz w:val="28"/>
          <w:szCs w:val="28"/>
        </w:rPr>
        <w:t>czerwca</w:t>
      </w:r>
      <w:r>
        <w:rPr>
          <w:rFonts w:ascii="Cambria" w:hAnsi="Cambria"/>
          <w:bCs/>
          <w:sz w:val="28"/>
          <w:szCs w:val="28"/>
        </w:rPr>
        <w:t xml:space="preserve"> 2026r. o godz. </w:t>
      </w:r>
      <w:r w:rsidR="008C3457">
        <w:rPr>
          <w:rFonts w:ascii="Cambria" w:hAnsi="Cambria"/>
          <w:bCs/>
          <w:sz w:val="28"/>
          <w:szCs w:val="28"/>
        </w:rPr>
        <w:t>7</w:t>
      </w:r>
      <w:r>
        <w:rPr>
          <w:rFonts w:ascii="Cambria" w:hAnsi="Cambria"/>
          <w:bCs/>
          <w:sz w:val="28"/>
          <w:szCs w:val="28"/>
        </w:rPr>
        <w:t xml:space="preserve">:00 od </w:t>
      </w:r>
      <w:r w:rsidR="008C3457">
        <w:rPr>
          <w:rFonts w:ascii="Cambria" w:hAnsi="Cambria"/>
          <w:bCs/>
          <w:sz w:val="28"/>
          <w:szCs w:val="28"/>
        </w:rPr>
        <w:t>rodziny Banasiaków z Kielc</w:t>
      </w:r>
    </w:p>
    <w:p w14:paraId="2016517A" w14:textId="0DC31EA3" w:rsidR="003414CC" w:rsidRDefault="00A115B5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17</w:t>
      </w:r>
      <w:r w:rsidR="003414CC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3414CC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7</w:t>
      </w:r>
      <w:r w:rsidR="003414CC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sąsiadki Lidii </w:t>
      </w:r>
      <w:proofErr w:type="spellStart"/>
      <w:r>
        <w:rPr>
          <w:rFonts w:ascii="Cambria" w:hAnsi="Cambria"/>
          <w:bCs/>
          <w:sz w:val="28"/>
          <w:szCs w:val="28"/>
        </w:rPr>
        <w:t>Ginalskiej</w:t>
      </w:r>
      <w:proofErr w:type="spellEnd"/>
    </w:p>
    <w:p w14:paraId="5803AC60" w14:textId="1280FB5E" w:rsidR="00F46CB0" w:rsidRDefault="00A115B5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18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 xml:space="preserve">czerwca </w:t>
      </w:r>
      <w:r w:rsidR="00F46CB0">
        <w:rPr>
          <w:rFonts w:ascii="Cambria" w:hAnsi="Cambria"/>
          <w:bCs/>
          <w:sz w:val="28"/>
          <w:szCs w:val="28"/>
        </w:rPr>
        <w:t>2026r. o godz. 1</w:t>
      </w:r>
      <w:r w:rsidR="00B66823">
        <w:rPr>
          <w:rFonts w:ascii="Cambria" w:hAnsi="Cambria"/>
          <w:bCs/>
          <w:sz w:val="28"/>
          <w:szCs w:val="28"/>
        </w:rPr>
        <w:t>8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Krzysztofa z rodziną</w:t>
      </w:r>
    </w:p>
    <w:p w14:paraId="199163ED" w14:textId="7CD1A6C3" w:rsidR="00F46CB0" w:rsidRDefault="00A115B5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19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 w:rsidR="00B66823">
        <w:rPr>
          <w:rFonts w:ascii="Cambria" w:hAnsi="Cambria"/>
          <w:bCs/>
          <w:sz w:val="28"/>
          <w:szCs w:val="28"/>
        </w:rPr>
        <w:t>18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kuzynki Marty Marynowskiej z rodziną</w:t>
      </w:r>
    </w:p>
    <w:p w14:paraId="0A3888C1" w14:textId="0C32A4FA" w:rsidR="00F46CB0" w:rsidRDefault="00B66823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A115B5">
        <w:rPr>
          <w:rFonts w:ascii="Cambria" w:hAnsi="Cambria"/>
          <w:bCs/>
          <w:sz w:val="28"/>
          <w:szCs w:val="28"/>
        </w:rPr>
        <w:t>0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A115B5">
        <w:rPr>
          <w:rFonts w:ascii="Cambria" w:hAnsi="Cambria"/>
          <w:bCs/>
          <w:sz w:val="28"/>
          <w:szCs w:val="28"/>
        </w:rPr>
        <w:t>czerwca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18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 w:rsidR="00A115B5">
        <w:rPr>
          <w:rFonts w:ascii="Cambria" w:hAnsi="Cambria"/>
          <w:bCs/>
          <w:sz w:val="28"/>
          <w:szCs w:val="28"/>
        </w:rPr>
        <w:t>kuzynki Jolanty Szczerba</w:t>
      </w:r>
    </w:p>
    <w:p w14:paraId="77B5AFB4" w14:textId="1BEF12F8" w:rsidR="00F46CB0" w:rsidRDefault="00B66823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A115B5">
        <w:rPr>
          <w:rFonts w:ascii="Cambria" w:hAnsi="Cambria"/>
          <w:bCs/>
          <w:sz w:val="28"/>
          <w:szCs w:val="28"/>
        </w:rPr>
        <w:t>2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A115B5">
        <w:rPr>
          <w:rFonts w:ascii="Cambria" w:hAnsi="Cambria"/>
          <w:bCs/>
          <w:sz w:val="28"/>
          <w:szCs w:val="28"/>
        </w:rPr>
        <w:t>czerwca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 w:rsidR="00A115B5"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 w:rsidR="00A115B5">
        <w:rPr>
          <w:rFonts w:ascii="Cambria" w:hAnsi="Cambria"/>
          <w:bCs/>
          <w:sz w:val="28"/>
          <w:szCs w:val="28"/>
        </w:rPr>
        <w:t xml:space="preserve">kuzynki Bożeny </w:t>
      </w:r>
      <w:proofErr w:type="spellStart"/>
      <w:r w:rsidR="00A115B5">
        <w:rPr>
          <w:rFonts w:ascii="Cambria" w:hAnsi="Cambria"/>
          <w:bCs/>
          <w:sz w:val="28"/>
          <w:szCs w:val="28"/>
        </w:rPr>
        <w:t>Starula</w:t>
      </w:r>
      <w:proofErr w:type="spellEnd"/>
      <w:r w:rsidR="00A115B5">
        <w:rPr>
          <w:rFonts w:ascii="Cambria" w:hAnsi="Cambria"/>
          <w:bCs/>
          <w:sz w:val="28"/>
          <w:szCs w:val="28"/>
        </w:rPr>
        <w:t xml:space="preserve"> z rodziną</w:t>
      </w:r>
    </w:p>
    <w:p w14:paraId="0C62E9B3" w14:textId="499A7D61" w:rsidR="008F3B83" w:rsidRPr="008F3B83" w:rsidRDefault="008F3B83" w:rsidP="008F3B83">
      <w:pPr>
        <w:pStyle w:val="Standard"/>
        <w:numPr>
          <w:ilvl w:val="0"/>
          <w:numId w:val="6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A115B5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 </w:t>
      </w:r>
      <w:r w:rsidR="00A115B5">
        <w:rPr>
          <w:rFonts w:ascii="Cambria" w:hAnsi="Cambria"/>
          <w:sz w:val="28"/>
          <w:szCs w:val="28"/>
        </w:rPr>
        <w:t>czerwca</w:t>
      </w:r>
      <w:r>
        <w:rPr>
          <w:rFonts w:ascii="Cambria" w:hAnsi="Cambria"/>
          <w:sz w:val="28"/>
          <w:szCs w:val="28"/>
        </w:rPr>
        <w:t xml:space="preserve"> 2026r. o godz. </w:t>
      </w:r>
      <w:r w:rsidR="00A115B5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 xml:space="preserve">:00 od </w:t>
      </w:r>
      <w:r w:rsidR="00A115B5">
        <w:rPr>
          <w:rFonts w:ascii="Cambria" w:hAnsi="Cambria"/>
          <w:sz w:val="28"/>
          <w:szCs w:val="28"/>
        </w:rPr>
        <w:t>Marii i Rafała Pater</w:t>
      </w:r>
    </w:p>
    <w:p w14:paraId="3CB238D8" w14:textId="19F7E617" w:rsidR="00F46CB0" w:rsidRDefault="00A115B5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24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bCs/>
          <w:sz w:val="28"/>
          <w:szCs w:val="28"/>
        </w:rPr>
        <w:t>Janeskich</w:t>
      </w:r>
      <w:proofErr w:type="spellEnd"/>
    </w:p>
    <w:p w14:paraId="5BB9D8DB" w14:textId="4D9A118C" w:rsidR="00A115B5" w:rsidRDefault="00A115B5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25 czerwca 2026r. o godz. 7:00 od Piotra i Stanisławy Maciejewskich ze Świerzowej</w:t>
      </w:r>
    </w:p>
    <w:p w14:paraId="6036C27C" w14:textId="77777777" w:rsidR="008557EC" w:rsidRDefault="008557EC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09CF" w14:textId="77777777" w:rsidR="00A8432B" w:rsidRDefault="00A8432B">
      <w:r>
        <w:separator/>
      </w:r>
    </w:p>
  </w:endnote>
  <w:endnote w:type="continuationSeparator" w:id="0">
    <w:p w14:paraId="72931789" w14:textId="77777777" w:rsidR="00A8432B" w:rsidRDefault="00A8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F555" w14:textId="77777777" w:rsidR="00A8432B" w:rsidRDefault="00A8432B">
      <w:r>
        <w:rPr>
          <w:color w:val="000000"/>
        </w:rPr>
        <w:separator/>
      </w:r>
    </w:p>
  </w:footnote>
  <w:footnote w:type="continuationSeparator" w:id="0">
    <w:p w14:paraId="74961D6D" w14:textId="77777777" w:rsidR="00A8432B" w:rsidRDefault="00A8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07F97"/>
    <w:rsid w:val="00070106"/>
    <w:rsid w:val="000C61EF"/>
    <w:rsid w:val="000E659A"/>
    <w:rsid w:val="000F65C6"/>
    <w:rsid w:val="00110C6A"/>
    <w:rsid w:val="00122D88"/>
    <w:rsid w:val="001279A3"/>
    <w:rsid w:val="001940BD"/>
    <w:rsid w:val="001B7FD9"/>
    <w:rsid w:val="001C353E"/>
    <w:rsid w:val="001D4E48"/>
    <w:rsid w:val="002130AE"/>
    <w:rsid w:val="0021536B"/>
    <w:rsid w:val="00270764"/>
    <w:rsid w:val="00302EA8"/>
    <w:rsid w:val="003176C1"/>
    <w:rsid w:val="003414CC"/>
    <w:rsid w:val="003447D5"/>
    <w:rsid w:val="00351474"/>
    <w:rsid w:val="003D4271"/>
    <w:rsid w:val="003F5E6B"/>
    <w:rsid w:val="003F67B7"/>
    <w:rsid w:val="0041660C"/>
    <w:rsid w:val="00425C7D"/>
    <w:rsid w:val="0043194A"/>
    <w:rsid w:val="004641C6"/>
    <w:rsid w:val="00474C63"/>
    <w:rsid w:val="00486F16"/>
    <w:rsid w:val="004E1BAD"/>
    <w:rsid w:val="00522DDF"/>
    <w:rsid w:val="00524266"/>
    <w:rsid w:val="00533017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C6482"/>
    <w:rsid w:val="00750E9B"/>
    <w:rsid w:val="00753C95"/>
    <w:rsid w:val="00756F18"/>
    <w:rsid w:val="007750AF"/>
    <w:rsid w:val="007B16C5"/>
    <w:rsid w:val="007D6AB2"/>
    <w:rsid w:val="007D6E02"/>
    <w:rsid w:val="007E514C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C3457"/>
    <w:rsid w:val="008F3B83"/>
    <w:rsid w:val="009712CA"/>
    <w:rsid w:val="00983E30"/>
    <w:rsid w:val="00986A45"/>
    <w:rsid w:val="00993522"/>
    <w:rsid w:val="009B275B"/>
    <w:rsid w:val="009D5F85"/>
    <w:rsid w:val="009E39C2"/>
    <w:rsid w:val="009E6B7C"/>
    <w:rsid w:val="00A115B5"/>
    <w:rsid w:val="00A46DFF"/>
    <w:rsid w:val="00A8432B"/>
    <w:rsid w:val="00AC1324"/>
    <w:rsid w:val="00B479B2"/>
    <w:rsid w:val="00B60DFD"/>
    <w:rsid w:val="00B633E1"/>
    <w:rsid w:val="00B66823"/>
    <w:rsid w:val="00B9100D"/>
    <w:rsid w:val="00BA6290"/>
    <w:rsid w:val="00BD2734"/>
    <w:rsid w:val="00BE210A"/>
    <w:rsid w:val="00BF34F1"/>
    <w:rsid w:val="00C30041"/>
    <w:rsid w:val="00C516CB"/>
    <w:rsid w:val="00C603F6"/>
    <w:rsid w:val="00C86E48"/>
    <w:rsid w:val="00C93044"/>
    <w:rsid w:val="00CC12DB"/>
    <w:rsid w:val="00CC656C"/>
    <w:rsid w:val="00CE212C"/>
    <w:rsid w:val="00CE3511"/>
    <w:rsid w:val="00CE653F"/>
    <w:rsid w:val="00D2139C"/>
    <w:rsid w:val="00D32810"/>
    <w:rsid w:val="00D32C2E"/>
    <w:rsid w:val="00D6257C"/>
    <w:rsid w:val="00DA058C"/>
    <w:rsid w:val="00DB1598"/>
    <w:rsid w:val="00DC763C"/>
    <w:rsid w:val="00DC7992"/>
    <w:rsid w:val="00DD44A6"/>
    <w:rsid w:val="00DF01F8"/>
    <w:rsid w:val="00E229F4"/>
    <w:rsid w:val="00E40DAA"/>
    <w:rsid w:val="00E45CC6"/>
    <w:rsid w:val="00E81369"/>
    <w:rsid w:val="00E929E4"/>
    <w:rsid w:val="00E94E63"/>
    <w:rsid w:val="00EA0C46"/>
    <w:rsid w:val="00EB5F16"/>
    <w:rsid w:val="00F01897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2026-04-07T06:03:00Z</cp:lastPrinted>
  <dcterms:created xsi:type="dcterms:W3CDTF">2026-04-25T20:35:00Z</dcterms:created>
  <dcterms:modified xsi:type="dcterms:W3CDTF">2026-04-25T20:35:00Z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